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D69" w:rsidRDefault="00237F4B">
      <w:r w:rsidRPr="00237F4B">
        <w:t>This file is a dataset from</w:t>
      </w:r>
      <w:r w:rsidR="002B7D69">
        <w:t xml:space="preserve"> the</w:t>
      </w:r>
      <w:r w:rsidRPr="00237F4B">
        <w:t xml:space="preserve"> pilot and main study of an on-line randomised controlled trial of a fully interactive web-based intervention for reducing excessive alcohol consumption '</w:t>
      </w:r>
      <w:proofErr w:type="spellStart"/>
      <w:r w:rsidRPr="00237F4B">
        <w:t>DownYourDrink</w:t>
      </w:r>
      <w:proofErr w:type="spellEnd"/>
      <w:r w:rsidRPr="00237F4B">
        <w:t>'</w:t>
      </w:r>
      <w:r w:rsidR="002B7D69">
        <w:t xml:space="preserve"> funded by the MRC NPRI and led by UCL</w:t>
      </w:r>
      <w:r w:rsidRPr="00237F4B">
        <w:t>. It is shared publicly in accordance with the MRC Policy and Guidance on Sharing of Research Data</w:t>
      </w:r>
      <w:r w:rsidR="002B7D69">
        <w:t xml:space="preserve"> and is to be used for research purposes only</w:t>
      </w:r>
      <w:r w:rsidRPr="00237F4B">
        <w:t xml:space="preserve">. </w:t>
      </w:r>
    </w:p>
    <w:p w:rsidR="002B7D69" w:rsidRDefault="00A14176" w:rsidP="00216BD6">
      <w:r>
        <w:t>Citation</w:t>
      </w:r>
      <w:bookmarkStart w:id="0" w:name="_GoBack"/>
      <w:bookmarkEnd w:id="0"/>
      <w:r w:rsidR="00237F4B" w:rsidRPr="00237F4B">
        <w:t>: "</w:t>
      </w:r>
      <w:r w:rsidR="008B3319">
        <w:rPr>
          <w:rFonts w:ascii="Arial" w:hAnsi="Arial" w:cs="Arial"/>
          <w:color w:val="222222"/>
          <w:sz w:val="18"/>
          <w:szCs w:val="18"/>
          <w:lang w:val="en"/>
        </w:rPr>
        <w:t xml:space="preserve">Wallace P, Murray E, </w:t>
      </w:r>
      <w:proofErr w:type="spellStart"/>
      <w:r w:rsidR="008B3319">
        <w:rPr>
          <w:rFonts w:ascii="Arial" w:hAnsi="Arial" w:cs="Arial"/>
          <w:color w:val="222222"/>
          <w:sz w:val="18"/>
          <w:szCs w:val="18"/>
          <w:lang w:val="en"/>
        </w:rPr>
        <w:t>McCambridge</w:t>
      </w:r>
      <w:proofErr w:type="spellEnd"/>
      <w:r w:rsidR="008B3319">
        <w:rPr>
          <w:rFonts w:ascii="Arial" w:hAnsi="Arial" w:cs="Arial"/>
          <w:color w:val="222222"/>
          <w:sz w:val="18"/>
          <w:szCs w:val="18"/>
          <w:lang w:val="en"/>
        </w:rPr>
        <w:t xml:space="preserve"> J, Khadjesari Z, White IR, Thompson SG, </w:t>
      </w:r>
      <w:proofErr w:type="spellStart"/>
      <w:r w:rsidR="008B3319">
        <w:rPr>
          <w:rFonts w:ascii="Arial" w:hAnsi="Arial" w:cs="Arial"/>
          <w:color w:val="222222"/>
          <w:sz w:val="18"/>
          <w:szCs w:val="18"/>
          <w:lang w:val="en"/>
        </w:rPr>
        <w:t>Kalaitzaki</w:t>
      </w:r>
      <w:proofErr w:type="spellEnd"/>
      <w:r w:rsidR="008B3319">
        <w:rPr>
          <w:rFonts w:ascii="Arial" w:hAnsi="Arial" w:cs="Arial"/>
          <w:color w:val="222222"/>
          <w:sz w:val="18"/>
          <w:szCs w:val="18"/>
          <w:lang w:val="en"/>
        </w:rPr>
        <w:t xml:space="preserve"> E, Godfrey C, Linke S</w:t>
      </w:r>
      <w:r w:rsidR="007A44E0">
        <w:t>., 2011</w:t>
      </w:r>
      <w:r w:rsidR="002B7D69">
        <w:t xml:space="preserve">, data from the </w:t>
      </w:r>
      <w:r w:rsidR="00216BD6" w:rsidRPr="00216BD6">
        <w:t>On-line Randomized Controlled Trial of an Inter</w:t>
      </w:r>
      <w:r w:rsidR="00216BD6">
        <w:t xml:space="preserve">net Based Psychologically </w:t>
      </w:r>
      <w:r w:rsidR="00216BD6" w:rsidRPr="00216BD6">
        <w:t>Enhanced Intervention for People wit</w:t>
      </w:r>
      <w:r w:rsidR="00216BD6">
        <w:t xml:space="preserve">h Hazardous Alcohol Consumption, </w:t>
      </w:r>
      <w:r w:rsidR="00F240C6">
        <w:t>DOI</w:t>
      </w:r>
      <w:r w:rsidR="002B7D69">
        <w:t>”.</w:t>
      </w:r>
    </w:p>
    <w:p w:rsidR="00E314CD" w:rsidRDefault="00E314CD"/>
    <w:sectPr w:rsidR="00E31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4B"/>
    <w:rsid w:val="00216BD6"/>
    <w:rsid w:val="00237F4B"/>
    <w:rsid w:val="002B7D69"/>
    <w:rsid w:val="007A44E0"/>
    <w:rsid w:val="008B3319"/>
    <w:rsid w:val="00A14176"/>
    <w:rsid w:val="00E314CD"/>
    <w:rsid w:val="00F2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1599FE6A.dotm</Template>
  <TotalTime>11</TotalTime>
  <Pages>1</Pages>
  <Words>100</Words>
  <Characters>571</Characters>
  <Application>Microsoft Office Word</Application>
  <DocSecurity>0</DocSecurity>
  <Lines>4</Lines>
  <Paragraphs>1</Paragraphs>
  <ScaleCrop>false</ScaleCrop>
  <Company>UCL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O'Donnell</dc:creator>
  <cp:lastModifiedBy>Orla O'Donnell</cp:lastModifiedBy>
  <cp:revision>8</cp:revision>
  <dcterms:created xsi:type="dcterms:W3CDTF">2014-07-29T10:04:00Z</dcterms:created>
  <dcterms:modified xsi:type="dcterms:W3CDTF">2014-08-29T10:26:00Z</dcterms:modified>
</cp:coreProperties>
</file>