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C2" w:rsidRDefault="001B0BA9" w:rsidP="00852B55">
      <w:pPr>
        <w:tabs>
          <w:tab w:val="left" w:pos="1984"/>
        </w:tabs>
        <w:jc w:val="center"/>
      </w:pPr>
      <w:r>
        <w:rPr>
          <w:noProof/>
          <w:lang w:eastAsia="en-GB"/>
        </w:rPr>
        <w:drawing>
          <wp:inline distT="0" distB="0" distL="0" distR="0" wp14:anchorId="0A2F0BDF" wp14:editId="49E70F53">
            <wp:extent cx="6570133" cy="48094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455" cy="483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F48" w:rsidRPr="00C30F48" w:rsidRDefault="00C30F48" w:rsidP="00852B55">
      <w:pPr>
        <w:spacing w:after="0" w:line="240" w:lineRule="auto"/>
        <w:jc w:val="center"/>
        <w:rPr>
          <w:b/>
          <w:sz w:val="16"/>
          <w:szCs w:val="16"/>
        </w:rPr>
      </w:pPr>
    </w:p>
    <w:p w:rsidR="00852B55" w:rsidRPr="00852B55" w:rsidRDefault="00C30F48" w:rsidP="00852B55">
      <w:pPr>
        <w:spacing w:after="0" w:line="360" w:lineRule="auto"/>
        <w:jc w:val="center"/>
        <w:rPr>
          <w:sz w:val="24"/>
          <w:szCs w:val="24"/>
        </w:rPr>
      </w:pPr>
      <w:proofErr w:type="gramStart"/>
      <w:r w:rsidRPr="007711CB">
        <w:rPr>
          <w:b/>
          <w:sz w:val="24"/>
          <w:szCs w:val="24"/>
        </w:rPr>
        <w:t>Figure 3.</w:t>
      </w:r>
      <w:proofErr w:type="gramEnd"/>
      <w:r w:rsidRPr="007711CB">
        <w:rPr>
          <w:sz w:val="24"/>
          <w:szCs w:val="24"/>
        </w:rPr>
        <w:t xml:space="preserve"> Hazard ratios and 95% confidence intervals for BMI in cancer patients and in patients with cardiovascular diseases (reference BMI value = 25).</w:t>
      </w:r>
      <w:bookmarkStart w:id="0" w:name="_GoBack"/>
      <w:bookmarkEnd w:id="0"/>
    </w:p>
    <w:sectPr w:rsidR="00852B55" w:rsidRPr="00852B55" w:rsidSect="00D335BC">
      <w:footerReference w:type="default" r:id="rId10"/>
      <w:pgSz w:w="11906" w:h="16838" w:code="9"/>
      <w:pgMar w:top="567" w:right="851" w:bottom="567" w:left="85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DD8" w:rsidRDefault="00B40DD8" w:rsidP="005F1E5E">
      <w:pPr>
        <w:spacing w:after="0" w:line="240" w:lineRule="auto"/>
      </w:pPr>
      <w:r>
        <w:separator/>
      </w:r>
    </w:p>
  </w:endnote>
  <w:endnote w:type="continuationSeparator" w:id="0">
    <w:p w:rsidR="00B40DD8" w:rsidRDefault="00B40DD8" w:rsidP="005F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8B" w:rsidRDefault="002A008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DD8" w:rsidRDefault="00B40DD8" w:rsidP="005F1E5E">
      <w:pPr>
        <w:spacing w:after="0" w:line="240" w:lineRule="auto"/>
      </w:pPr>
      <w:r>
        <w:separator/>
      </w:r>
    </w:p>
  </w:footnote>
  <w:footnote w:type="continuationSeparator" w:id="0">
    <w:p w:rsidR="00B40DD8" w:rsidRDefault="00B40DD8" w:rsidP="005F1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246A7"/>
    <w:multiLevelType w:val="hybridMultilevel"/>
    <w:tmpl w:val="A8C4F9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6639D"/>
    <w:multiLevelType w:val="hybridMultilevel"/>
    <w:tmpl w:val="AE2C698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FF"/>
    <w:rsid w:val="00001AF5"/>
    <w:rsid w:val="00010B5A"/>
    <w:rsid w:val="00011793"/>
    <w:rsid w:val="00016E71"/>
    <w:rsid w:val="000227DF"/>
    <w:rsid w:val="000341FE"/>
    <w:rsid w:val="0003535C"/>
    <w:rsid w:val="000370AF"/>
    <w:rsid w:val="0003764A"/>
    <w:rsid w:val="000440F1"/>
    <w:rsid w:val="00053BAE"/>
    <w:rsid w:val="00054F1F"/>
    <w:rsid w:val="00057425"/>
    <w:rsid w:val="000629C5"/>
    <w:rsid w:val="000679F4"/>
    <w:rsid w:val="00072C88"/>
    <w:rsid w:val="00087E40"/>
    <w:rsid w:val="000960F0"/>
    <w:rsid w:val="000A535F"/>
    <w:rsid w:val="000B0870"/>
    <w:rsid w:val="000B6B27"/>
    <w:rsid w:val="000C3521"/>
    <w:rsid w:val="000C40BB"/>
    <w:rsid w:val="000D353D"/>
    <w:rsid w:val="000E25FD"/>
    <w:rsid w:val="000E382E"/>
    <w:rsid w:val="000E56A3"/>
    <w:rsid w:val="000E5C87"/>
    <w:rsid w:val="000E66A6"/>
    <w:rsid w:val="000F0E72"/>
    <w:rsid w:val="00103CC9"/>
    <w:rsid w:val="00105C39"/>
    <w:rsid w:val="0010666D"/>
    <w:rsid w:val="001117AC"/>
    <w:rsid w:val="00112088"/>
    <w:rsid w:val="00113D7A"/>
    <w:rsid w:val="00117B77"/>
    <w:rsid w:val="0012116F"/>
    <w:rsid w:val="00121193"/>
    <w:rsid w:val="00121AB6"/>
    <w:rsid w:val="0012334F"/>
    <w:rsid w:val="00136E4E"/>
    <w:rsid w:val="001441FE"/>
    <w:rsid w:val="0014641A"/>
    <w:rsid w:val="00156AB8"/>
    <w:rsid w:val="00156EB9"/>
    <w:rsid w:val="001616E1"/>
    <w:rsid w:val="00161784"/>
    <w:rsid w:val="00161C10"/>
    <w:rsid w:val="0016399F"/>
    <w:rsid w:val="00165667"/>
    <w:rsid w:val="00167724"/>
    <w:rsid w:val="00167C3C"/>
    <w:rsid w:val="0017038E"/>
    <w:rsid w:val="0017057D"/>
    <w:rsid w:val="001737EC"/>
    <w:rsid w:val="001767B4"/>
    <w:rsid w:val="00180DB8"/>
    <w:rsid w:val="0018258E"/>
    <w:rsid w:val="00182B4A"/>
    <w:rsid w:val="0018376D"/>
    <w:rsid w:val="0018476C"/>
    <w:rsid w:val="00190001"/>
    <w:rsid w:val="00191D02"/>
    <w:rsid w:val="00192E30"/>
    <w:rsid w:val="001947DE"/>
    <w:rsid w:val="001A259F"/>
    <w:rsid w:val="001B0BA9"/>
    <w:rsid w:val="001B1098"/>
    <w:rsid w:val="001B18A6"/>
    <w:rsid w:val="001B7EB7"/>
    <w:rsid w:val="001C645C"/>
    <w:rsid w:val="001D3522"/>
    <w:rsid w:val="001D352D"/>
    <w:rsid w:val="001E4DC9"/>
    <w:rsid w:val="001E643E"/>
    <w:rsid w:val="001F0EC4"/>
    <w:rsid w:val="001F3966"/>
    <w:rsid w:val="0020378C"/>
    <w:rsid w:val="00203ECA"/>
    <w:rsid w:val="00203EDB"/>
    <w:rsid w:val="00211709"/>
    <w:rsid w:val="00221587"/>
    <w:rsid w:val="00221C2C"/>
    <w:rsid w:val="00230AE7"/>
    <w:rsid w:val="00233E07"/>
    <w:rsid w:val="00233EFA"/>
    <w:rsid w:val="002378C6"/>
    <w:rsid w:val="0024068E"/>
    <w:rsid w:val="0025057E"/>
    <w:rsid w:val="00250A31"/>
    <w:rsid w:val="00252099"/>
    <w:rsid w:val="00252535"/>
    <w:rsid w:val="00261ACA"/>
    <w:rsid w:val="00263612"/>
    <w:rsid w:val="00266BFF"/>
    <w:rsid w:val="00271972"/>
    <w:rsid w:val="00272BB6"/>
    <w:rsid w:val="00283684"/>
    <w:rsid w:val="002861A2"/>
    <w:rsid w:val="0028665F"/>
    <w:rsid w:val="002911A8"/>
    <w:rsid w:val="002942EA"/>
    <w:rsid w:val="002969FF"/>
    <w:rsid w:val="002A008B"/>
    <w:rsid w:val="002A1CD1"/>
    <w:rsid w:val="002A1DDF"/>
    <w:rsid w:val="002A7FA7"/>
    <w:rsid w:val="002B272C"/>
    <w:rsid w:val="002B3B79"/>
    <w:rsid w:val="002B5AAE"/>
    <w:rsid w:val="002B6C80"/>
    <w:rsid w:val="002D1BE1"/>
    <w:rsid w:val="002F0F24"/>
    <w:rsid w:val="002F487A"/>
    <w:rsid w:val="002F792D"/>
    <w:rsid w:val="003044A7"/>
    <w:rsid w:val="00305AC0"/>
    <w:rsid w:val="003074DA"/>
    <w:rsid w:val="0031163F"/>
    <w:rsid w:val="00311D64"/>
    <w:rsid w:val="003136FF"/>
    <w:rsid w:val="00314710"/>
    <w:rsid w:val="00314985"/>
    <w:rsid w:val="00321267"/>
    <w:rsid w:val="0032340A"/>
    <w:rsid w:val="00327559"/>
    <w:rsid w:val="003278E6"/>
    <w:rsid w:val="0033087A"/>
    <w:rsid w:val="00331765"/>
    <w:rsid w:val="003334F1"/>
    <w:rsid w:val="003351C9"/>
    <w:rsid w:val="00340396"/>
    <w:rsid w:val="00342E0B"/>
    <w:rsid w:val="00343688"/>
    <w:rsid w:val="00344F8C"/>
    <w:rsid w:val="00345C2F"/>
    <w:rsid w:val="00347F53"/>
    <w:rsid w:val="003526E0"/>
    <w:rsid w:val="0035468D"/>
    <w:rsid w:val="003564B5"/>
    <w:rsid w:val="00360E0E"/>
    <w:rsid w:val="003627F2"/>
    <w:rsid w:val="00371AA0"/>
    <w:rsid w:val="00372799"/>
    <w:rsid w:val="00375ABD"/>
    <w:rsid w:val="00385586"/>
    <w:rsid w:val="00392235"/>
    <w:rsid w:val="003951BB"/>
    <w:rsid w:val="003A0F2D"/>
    <w:rsid w:val="003B71E3"/>
    <w:rsid w:val="003C1FB4"/>
    <w:rsid w:val="003C3A2E"/>
    <w:rsid w:val="003C3B26"/>
    <w:rsid w:val="003C745E"/>
    <w:rsid w:val="003D53E0"/>
    <w:rsid w:val="003E175D"/>
    <w:rsid w:val="003E3398"/>
    <w:rsid w:val="003F0EBB"/>
    <w:rsid w:val="003F72A9"/>
    <w:rsid w:val="004006E3"/>
    <w:rsid w:val="00401727"/>
    <w:rsid w:val="00404241"/>
    <w:rsid w:val="00404ED5"/>
    <w:rsid w:val="00407466"/>
    <w:rsid w:val="00413B21"/>
    <w:rsid w:val="00413DB6"/>
    <w:rsid w:val="004141BF"/>
    <w:rsid w:val="00414ABD"/>
    <w:rsid w:val="0041693B"/>
    <w:rsid w:val="00417C97"/>
    <w:rsid w:val="00423B5D"/>
    <w:rsid w:val="004348FE"/>
    <w:rsid w:val="0044006B"/>
    <w:rsid w:val="00440D7C"/>
    <w:rsid w:val="0044365F"/>
    <w:rsid w:val="004439DA"/>
    <w:rsid w:val="00450A80"/>
    <w:rsid w:val="0045127C"/>
    <w:rsid w:val="004527E8"/>
    <w:rsid w:val="00455B8E"/>
    <w:rsid w:val="00464810"/>
    <w:rsid w:val="00464D0B"/>
    <w:rsid w:val="004705B7"/>
    <w:rsid w:val="004721E4"/>
    <w:rsid w:val="004734ED"/>
    <w:rsid w:val="00474901"/>
    <w:rsid w:val="00494786"/>
    <w:rsid w:val="004A0E2E"/>
    <w:rsid w:val="004A4E56"/>
    <w:rsid w:val="004A75AE"/>
    <w:rsid w:val="004B0B04"/>
    <w:rsid w:val="004B1029"/>
    <w:rsid w:val="004C0188"/>
    <w:rsid w:val="004C09C4"/>
    <w:rsid w:val="004D0A35"/>
    <w:rsid w:val="004F2848"/>
    <w:rsid w:val="004F2C0C"/>
    <w:rsid w:val="004F5363"/>
    <w:rsid w:val="004F6E3B"/>
    <w:rsid w:val="00500557"/>
    <w:rsid w:val="00500BBA"/>
    <w:rsid w:val="00501535"/>
    <w:rsid w:val="005119EE"/>
    <w:rsid w:val="00515974"/>
    <w:rsid w:val="00524568"/>
    <w:rsid w:val="00524EE1"/>
    <w:rsid w:val="00533FFA"/>
    <w:rsid w:val="00534418"/>
    <w:rsid w:val="00540B0B"/>
    <w:rsid w:val="00541242"/>
    <w:rsid w:val="00542A1A"/>
    <w:rsid w:val="0055460B"/>
    <w:rsid w:val="00555145"/>
    <w:rsid w:val="00555638"/>
    <w:rsid w:val="00556C09"/>
    <w:rsid w:val="005619C8"/>
    <w:rsid w:val="0059023D"/>
    <w:rsid w:val="00590E6E"/>
    <w:rsid w:val="005942AF"/>
    <w:rsid w:val="00595020"/>
    <w:rsid w:val="005A06F3"/>
    <w:rsid w:val="005B3B59"/>
    <w:rsid w:val="005B7C9F"/>
    <w:rsid w:val="005C2DBF"/>
    <w:rsid w:val="005C397A"/>
    <w:rsid w:val="005C4DA0"/>
    <w:rsid w:val="005C6F24"/>
    <w:rsid w:val="005C7EC9"/>
    <w:rsid w:val="005D39D2"/>
    <w:rsid w:val="005D41F9"/>
    <w:rsid w:val="005D7160"/>
    <w:rsid w:val="005D71A5"/>
    <w:rsid w:val="005E0580"/>
    <w:rsid w:val="005E5A79"/>
    <w:rsid w:val="005F17CE"/>
    <w:rsid w:val="005F1C2F"/>
    <w:rsid w:val="005F1E5E"/>
    <w:rsid w:val="005F1EDB"/>
    <w:rsid w:val="005F28F2"/>
    <w:rsid w:val="005F56B6"/>
    <w:rsid w:val="005F607F"/>
    <w:rsid w:val="005F66E3"/>
    <w:rsid w:val="00600DDD"/>
    <w:rsid w:val="006034ED"/>
    <w:rsid w:val="006057D7"/>
    <w:rsid w:val="00611BAF"/>
    <w:rsid w:val="00615FAF"/>
    <w:rsid w:val="00620457"/>
    <w:rsid w:val="00623579"/>
    <w:rsid w:val="00624B1F"/>
    <w:rsid w:val="00626022"/>
    <w:rsid w:val="00634FB1"/>
    <w:rsid w:val="006431A0"/>
    <w:rsid w:val="006501A8"/>
    <w:rsid w:val="00661655"/>
    <w:rsid w:val="006715E1"/>
    <w:rsid w:val="00672C6C"/>
    <w:rsid w:val="006770F2"/>
    <w:rsid w:val="00681367"/>
    <w:rsid w:val="00687D0B"/>
    <w:rsid w:val="006956B9"/>
    <w:rsid w:val="00695784"/>
    <w:rsid w:val="006A297B"/>
    <w:rsid w:val="006A4E2D"/>
    <w:rsid w:val="006B4EA0"/>
    <w:rsid w:val="006C0A87"/>
    <w:rsid w:val="006C2B89"/>
    <w:rsid w:val="006C45FA"/>
    <w:rsid w:val="006D053C"/>
    <w:rsid w:val="006E2676"/>
    <w:rsid w:val="006E7027"/>
    <w:rsid w:val="006F5BED"/>
    <w:rsid w:val="00702D2F"/>
    <w:rsid w:val="00711082"/>
    <w:rsid w:val="00713E8A"/>
    <w:rsid w:val="00714403"/>
    <w:rsid w:val="007170B4"/>
    <w:rsid w:val="00720D5E"/>
    <w:rsid w:val="00726D13"/>
    <w:rsid w:val="0074191B"/>
    <w:rsid w:val="0074521E"/>
    <w:rsid w:val="00745607"/>
    <w:rsid w:val="00747D1D"/>
    <w:rsid w:val="007534FD"/>
    <w:rsid w:val="007562FB"/>
    <w:rsid w:val="00760683"/>
    <w:rsid w:val="007630A7"/>
    <w:rsid w:val="00763153"/>
    <w:rsid w:val="00770382"/>
    <w:rsid w:val="007711CB"/>
    <w:rsid w:val="00775C8F"/>
    <w:rsid w:val="00776444"/>
    <w:rsid w:val="007766E6"/>
    <w:rsid w:val="0077769A"/>
    <w:rsid w:val="00781577"/>
    <w:rsid w:val="0078229B"/>
    <w:rsid w:val="00783234"/>
    <w:rsid w:val="00783A2C"/>
    <w:rsid w:val="007848F4"/>
    <w:rsid w:val="007911E1"/>
    <w:rsid w:val="007B2DC4"/>
    <w:rsid w:val="007B4161"/>
    <w:rsid w:val="007B63DE"/>
    <w:rsid w:val="007C167D"/>
    <w:rsid w:val="007C3216"/>
    <w:rsid w:val="007C4FEC"/>
    <w:rsid w:val="007D1C7A"/>
    <w:rsid w:val="007D4853"/>
    <w:rsid w:val="007E08F8"/>
    <w:rsid w:val="007E32C4"/>
    <w:rsid w:val="007E4B02"/>
    <w:rsid w:val="007F047A"/>
    <w:rsid w:val="00811432"/>
    <w:rsid w:val="0083032E"/>
    <w:rsid w:val="008359E6"/>
    <w:rsid w:val="008402BF"/>
    <w:rsid w:val="0084410C"/>
    <w:rsid w:val="0084626D"/>
    <w:rsid w:val="00852B55"/>
    <w:rsid w:val="00853345"/>
    <w:rsid w:val="00867DA7"/>
    <w:rsid w:val="008712E8"/>
    <w:rsid w:val="008736C2"/>
    <w:rsid w:val="00880832"/>
    <w:rsid w:val="0088193D"/>
    <w:rsid w:val="0088630E"/>
    <w:rsid w:val="0089268D"/>
    <w:rsid w:val="00895EC8"/>
    <w:rsid w:val="00896802"/>
    <w:rsid w:val="008A4911"/>
    <w:rsid w:val="008A4A37"/>
    <w:rsid w:val="008A7633"/>
    <w:rsid w:val="008A793C"/>
    <w:rsid w:val="008B4F16"/>
    <w:rsid w:val="008C0E19"/>
    <w:rsid w:val="008C3C64"/>
    <w:rsid w:val="008C3F4A"/>
    <w:rsid w:val="008D70F1"/>
    <w:rsid w:val="008F754D"/>
    <w:rsid w:val="0090755B"/>
    <w:rsid w:val="0092262F"/>
    <w:rsid w:val="00934AED"/>
    <w:rsid w:val="00940E05"/>
    <w:rsid w:val="00946632"/>
    <w:rsid w:val="00947671"/>
    <w:rsid w:val="0094776C"/>
    <w:rsid w:val="009510C5"/>
    <w:rsid w:val="009519DD"/>
    <w:rsid w:val="0095474F"/>
    <w:rsid w:val="009602DB"/>
    <w:rsid w:val="009603D9"/>
    <w:rsid w:val="00963FD0"/>
    <w:rsid w:val="00967B40"/>
    <w:rsid w:val="009722C4"/>
    <w:rsid w:val="00975E7D"/>
    <w:rsid w:val="009777CB"/>
    <w:rsid w:val="00980095"/>
    <w:rsid w:val="009A2DF3"/>
    <w:rsid w:val="009B08FA"/>
    <w:rsid w:val="009B69C0"/>
    <w:rsid w:val="009C2BC2"/>
    <w:rsid w:val="009C68CB"/>
    <w:rsid w:val="009D63AE"/>
    <w:rsid w:val="009D754F"/>
    <w:rsid w:val="009E210E"/>
    <w:rsid w:val="009E40AD"/>
    <w:rsid w:val="009E5227"/>
    <w:rsid w:val="009F1527"/>
    <w:rsid w:val="009F4BD6"/>
    <w:rsid w:val="009F6CE3"/>
    <w:rsid w:val="00A01666"/>
    <w:rsid w:val="00A03655"/>
    <w:rsid w:val="00A0474A"/>
    <w:rsid w:val="00A11AC0"/>
    <w:rsid w:val="00A13E9D"/>
    <w:rsid w:val="00A31742"/>
    <w:rsid w:val="00A33B92"/>
    <w:rsid w:val="00A36332"/>
    <w:rsid w:val="00A3746D"/>
    <w:rsid w:val="00A40566"/>
    <w:rsid w:val="00A43CE8"/>
    <w:rsid w:val="00A47B9C"/>
    <w:rsid w:val="00A52AC5"/>
    <w:rsid w:val="00A53947"/>
    <w:rsid w:val="00A55DC7"/>
    <w:rsid w:val="00A568AD"/>
    <w:rsid w:val="00A60C33"/>
    <w:rsid w:val="00A61D5F"/>
    <w:rsid w:val="00A7270E"/>
    <w:rsid w:val="00A779AD"/>
    <w:rsid w:val="00A83EE1"/>
    <w:rsid w:val="00A86941"/>
    <w:rsid w:val="00AA1B65"/>
    <w:rsid w:val="00AA4F2B"/>
    <w:rsid w:val="00AA7B5B"/>
    <w:rsid w:val="00AB03F3"/>
    <w:rsid w:val="00AB2CC4"/>
    <w:rsid w:val="00AC2FE7"/>
    <w:rsid w:val="00AD04C9"/>
    <w:rsid w:val="00AD21DE"/>
    <w:rsid w:val="00AE47B0"/>
    <w:rsid w:val="00AE64CE"/>
    <w:rsid w:val="00B023CD"/>
    <w:rsid w:val="00B0524D"/>
    <w:rsid w:val="00B07110"/>
    <w:rsid w:val="00B10685"/>
    <w:rsid w:val="00B14179"/>
    <w:rsid w:val="00B17976"/>
    <w:rsid w:val="00B21C1A"/>
    <w:rsid w:val="00B231B4"/>
    <w:rsid w:val="00B24508"/>
    <w:rsid w:val="00B26E9D"/>
    <w:rsid w:val="00B27EEA"/>
    <w:rsid w:val="00B30FC5"/>
    <w:rsid w:val="00B3187A"/>
    <w:rsid w:val="00B3263D"/>
    <w:rsid w:val="00B40DD8"/>
    <w:rsid w:val="00B4263F"/>
    <w:rsid w:val="00B457F8"/>
    <w:rsid w:val="00B57815"/>
    <w:rsid w:val="00B67B6C"/>
    <w:rsid w:val="00B706EB"/>
    <w:rsid w:val="00B721E6"/>
    <w:rsid w:val="00B746A1"/>
    <w:rsid w:val="00B8731A"/>
    <w:rsid w:val="00B92537"/>
    <w:rsid w:val="00B93446"/>
    <w:rsid w:val="00B964DA"/>
    <w:rsid w:val="00BA064E"/>
    <w:rsid w:val="00BA5695"/>
    <w:rsid w:val="00BB1AC8"/>
    <w:rsid w:val="00BB7400"/>
    <w:rsid w:val="00BC26F9"/>
    <w:rsid w:val="00BC5491"/>
    <w:rsid w:val="00BD3EAD"/>
    <w:rsid w:val="00BE165C"/>
    <w:rsid w:val="00BE2E6E"/>
    <w:rsid w:val="00BE46F8"/>
    <w:rsid w:val="00BE6AA6"/>
    <w:rsid w:val="00C000CF"/>
    <w:rsid w:val="00C00E1A"/>
    <w:rsid w:val="00C1040D"/>
    <w:rsid w:val="00C10C7D"/>
    <w:rsid w:val="00C14F3A"/>
    <w:rsid w:val="00C213EF"/>
    <w:rsid w:val="00C24781"/>
    <w:rsid w:val="00C2773B"/>
    <w:rsid w:val="00C30F48"/>
    <w:rsid w:val="00C3460E"/>
    <w:rsid w:val="00C42946"/>
    <w:rsid w:val="00C53818"/>
    <w:rsid w:val="00C569A6"/>
    <w:rsid w:val="00C658BB"/>
    <w:rsid w:val="00C66CA4"/>
    <w:rsid w:val="00C71D0D"/>
    <w:rsid w:val="00C745C2"/>
    <w:rsid w:val="00C80229"/>
    <w:rsid w:val="00C82D8B"/>
    <w:rsid w:val="00C83531"/>
    <w:rsid w:val="00C83F1A"/>
    <w:rsid w:val="00C877C1"/>
    <w:rsid w:val="00C9024F"/>
    <w:rsid w:val="00C95DD2"/>
    <w:rsid w:val="00CA47EE"/>
    <w:rsid w:val="00CA4C0F"/>
    <w:rsid w:val="00CA5F60"/>
    <w:rsid w:val="00CB5810"/>
    <w:rsid w:val="00CB611B"/>
    <w:rsid w:val="00CC2F6C"/>
    <w:rsid w:val="00CD4CC8"/>
    <w:rsid w:val="00CD534C"/>
    <w:rsid w:val="00CD551D"/>
    <w:rsid w:val="00CE43B0"/>
    <w:rsid w:val="00CE5C9F"/>
    <w:rsid w:val="00CF01CD"/>
    <w:rsid w:val="00CF1D7A"/>
    <w:rsid w:val="00CF3B20"/>
    <w:rsid w:val="00D020FC"/>
    <w:rsid w:val="00D049D8"/>
    <w:rsid w:val="00D13E08"/>
    <w:rsid w:val="00D2011F"/>
    <w:rsid w:val="00D21627"/>
    <w:rsid w:val="00D253BF"/>
    <w:rsid w:val="00D25773"/>
    <w:rsid w:val="00D26448"/>
    <w:rsid w:val="00D26F91"/>
    <w:rsid w:val="00D3071A"/>
    <w:rsid w:val="00D30BA5"/>
    <w:rsid w:val="00D335BC"/>
    <w:rsid w:val="00D35ADC"/>
    <w:rsid w:val="00D3611D"/>
    <w:rsid w:val="00D41445"/>
    <w:rsid w:val="00D44603"/>
    <w:rsid w:val="00D53F51"/>
    <w:rsid w:val="00D54480"/>
    <w:rsid w:val="00D63356"/>
    <w:rsid w:val="00D764AD"/>
    <w:rsid w:val="00D76CB2"/>
    <w:rsid w:val="00D80C20"/>
    <w:rsid w:val="00D90A2D"/>
    <w:rsid w:val="00D9291D"/>
    <w:rsid w:val="00D955C0"/>
    <w:rsid w:val="00DA0AED"/>
    <w:rsid w:val="00DA2568"/>
    <w:rsid w:val="00DA3E20"/>
    <w:rsid w:val="00DA4E04"/>
    <w:rsid w:val="00DB09F8"/>
    <w:rsid w:val="00DB0ACC"/>
    <w:rsid w:val="00DB0C25"/>
    <w:rsid w:val="00DB2055"/>
    <w:rsid w:val="00DB324F"/>
    <w:rsid w:val="00DC001A"/>
    <w:rsid w:val="00DC028E"/>
    <w:rsid w:val="00DC6381"/>
    <w:rsid w:val="00DC7067"/>
    <w:rsid w:val="00DE0055"/>
    <w:rsid w:val="00E01234"/>
    <w:rsid w:val="00E03334"/>
    <w:rsid w:val="00E05E6C"/>
    <w:rsid w:val="00E079E8"/>
    <w:rsid w:val="00E215E0"/>
    <w:rsid w:val="00E23352"/>
    <w:rsid w:val="00E30714"/>
    <w:rsid w:val="00E325EC"/>
    <w:rsid w:val="00E35B5D"/>
    <w:rsid w:val="00E4764E"/>
    <w:rsid w:val="00E51003"/>
    <w:rsid w:val="00E53A17"/>
    <w:rsid w:val="00E54F62"/>
    <w:rsid w:val="00E555F0"/>
    <w:rsid w:val="00E630C7"/>
    <w:rsid w:val="00E66AC1"/>
    <w:rsid w:val="00E75BEC"/>
    <w:rsid w:val="00E823BC"/>
    <w:rsid w:val="00E86519"/>
    <w:rsid w:val="00E87600"/>
    <w:rsid w:val="00EA5D43"/>
    <w:rsid w:val="00EC2D7F"/>
    <w:rsid w:val="00EC3326"/>
    <w:rsid w:val="00EC7958"/>
    <w:rsid w:val="00ED500C"/>
    <w:rsid w:val="00ED6A49"/>
    <w:rsid w:val="00ED6EE7"/>
    <w:rsid w:val="00EE1AB7"/>
    <w:rsid w:val="00EF358B"/>
    <w:rsid w:val="00F07E14"/>
    <w:rsid w:val="00F11B8C"/>
    <w:rsid w:val="00F11FBC"/>
    <w:rsid w:val="00F12183"/>
    <w:rsid w:val="00F210A4"/>
    <w:rsid w:val="00F21BB4"/>
    <w:rsid w:val="00F301B7"/>
    <w:rsid w:val="00F3143E"/>
    <w:rsid w:val="00F32492"/>
    <w:rsid w:val="00F4095F"/>
    <w:rsid w:val="00F44381"/>
    <w:rsid w:val="00F444B4"/>
    <w:rsid w:val="00F46191"/>
    <w:rsid w:val="00F727B7"/>
    <w:rsid w:val="00F73252"/>
    <w:rsid w:val="00F76678"/>
    <w:rsid w:val="00F83101"/>
    <w:rsid w:val="00F83CFE"/>
    <w:rsid w:val="00F9177E"/>
    <w:rsid w:val="00F9689D"/>
    <w:rsid w:val="00FA10A4"/>
    <w:rsid w:val="00FB6412"/>
    <w:rsid w:val="00FB76D8"/>
    <w:rsid w:val="00FC3A42"/>
    <w:rsid w:val="00FC44C1"/>
    <w:rsid w:val="00FC4A79"/>
    <w:rsid w:val="00FC6467"/>
    <w:rsid w:val="00FE58DB"/>
    <w:rsid w:val="00FE7159"/>
    <w:rsid w:val="00FF024D"/>
    <w:rsid w:val="00FF1D40"/>
    <w:rsid w:val="00FF4EDB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53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A7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278E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75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36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36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36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6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6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53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F1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E5E"/>
  </w:style>
  <w:style w:type="paragraph" w:styleId="Footer">
    <w:name w:val="footer"/>
    <w:basedOn w:val="Normal"/>
    <w:link w:val="FooterChar"/>
    <w:uiPriority w:val="99"/>
    <w:unhideWhenUsed/>
    <w:rsid w:val="005F1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E5E"/>
  </w:style>
  <w:style w:type="character" w:styleId="Strong">
    <w:name w:val="Strong"/>
    <w:basedOn w:val="DefaultParagraphFont"/>
    <w:uiPriority w:val="22"/>
    <w:qFormat/>
    <w:rsid w:val="00556C09"/>
    <w:rPr>
      <w:b/>
      <w:bCs/>
    </w:rPr>
  </w:style>
  <w:style w:type="character" w:customStyle="1" w:styleId="reftext">
    <w:name w:val="reftext"/>
    <w:basedOn w:val="DefaultParagraphFont"/>
    <w:rsid w:val="009D754F"/>
  </w:style>
  <w:style w:type="paragraph" w:customStyle="1" w:styleId="para1">
    <w:name w:val="para1"/>
    <w:basedOn w:val="Normal"/>
    <w:rsid w:val="009D754F"/>
    <w:pPr>
      <w:spacing w:after="150" w:line="240" w:lineRule="auto"/>
    </w:pPr>
    <w:rPr>
      <w:rFonts w:ascii="Georgia" w:eastAsia="Times New Roman" w:hAnsi="Georgia" w:cs="Times New Roman"/>
      <w:sz w:val="24"/>
      <w:szCs w:val="24"/>
      <w:lang w:eastAsia="en-GB"/>
    </w:rPr>
  </w:style>
  <w:style w:type="character" w:customStyle="1" w:styleId="quizsection">
    <w:name w:val="quizsection"/>
    <w:basedOn w:val="DefaultParagraphFont"/>
    <w:rsid w:val="009D754F"/>
  </w:style>
  <w:style w:type="character" w:customStyle="1" w:styleId="element-citation">
    <w:name w:val="element-citation"/>
    <w:basedOn w:val="DefaultParagraphFont"/>
    <w:rsid w:val="00BB1AC8"/>
  </w:style>
  <w:style w:type="character" w:customStyle="1" w:styleId="ref-journal">
    <w:name w:val="ref-journal"/>
    <w:basedOn w:val="DefaultParagraphFont"/>
    <w:rsid w:val="00BB1AC8"/>
  </w:style>
  <w:style w:type="character" w:customStyle="1" w:styleId="ref-vol">
    <w:name w:val="ref-vol"/>
    <w:basedOn w:val="DefaultParagraphFont"/>
    <w:rsid w:val="00BB1AC8"/>
  </w:style>
  <w:style w:type="paragraph" w:customStyle="1" w:styleId="authors4">
    <w:name w:val="authors4"/>
    <w:basedOn w:val="Normal"/>
    <w:rsid w:val="00770382"/>
    <w:pPr>
      <w:spacing w:after="0" w:line="360" w:lineRule="atLeast"/>
    </w:pPr>
    <w:rPr>
      <w:rFonts w:ascii="Times New Roman" w:eastAsia="Times New Roman" w:hAnsi="Times New Roman" w:cs="Times New Roman"/>
      <w:color w:val="666666"/>
      <w:sz w:val="17"/>
      <w:szCs w:val="17"/>
      <w:lang w:eastAsia="en-GB"/>
    </w:rPr>
  </w:style>
  <w:style w:type="paragraph" w:customStyle="1" w:styleId="citationline5">
    <w:name w:val="citationline5"/>
    <w:basedOn w:val="Normal"/>
    <w:rsid w:val="00770382"/>
    <w:pPr>
      <w:spacing w:after="150" w:line="360" w:lineRule="atLeast"/>
    </w:pPr>
    <w:rPr>
      <w:rFonts w:ascii="Times New Roman" w:eastAsia="Times New Roman" w:hAnsi="Times New Roman" w:cs="Times New Roman"/>
      <w:color w:val="666666"/>
      <w:sz w:val="17"/>
      <w:szCs w:val="17"/>
      <w:lang w:eastAsia="en-GB"/>
    </w:rPr>
  </w:style>
  <w:style w:type="character" w:customStyle="1" w:styleId="citation">
    <w:name w:val="citation"/>
    <w:basedOn w:val="DefaultParagraphFont"/>
    <w:rsid w:val="00770382"/>
  </w:style>
  <w:style w:type="paragraph" w:styleId="ListParagraph">
    <w:name w:val="List Paragraph"/>
    <w:basedOn w:val="Normal"/>
    <w:uiPriority w:val="34"/>
    <w:qFormat/>
    <w:rsid w:val="00CE4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53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A7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278E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75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36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36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36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6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6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53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F1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E5E"/>
  </w:style>
  <w:style w:type="paragraph" w:styleId="Footer">
    <w:name w:val="footer"/>
    <w:basedOn w:val="Normal"/>
    <w:link w:val="FooterChar"/>
    <w:uiPriority w:val="99"/>
    <w:unhideWhenUsed/>
    <w:rsid w:val="005F1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E5E"/>
  </w:style>
  <w:style w:type="character" w:styleId="Strong">
    <w:name w:val="Strong"/>
    <w:basedOn w:val="DefaultParagraphFont"/>
    <w:uiPriority w:val="22"/>
    <w:qFormat/>
    <w:rsid w:val="00556C09"/>
    <w:rPr>
      <w:b/>
      <w:bCs/>
    </w:rPr>
  </w:style>
  <w:style w:type="character" w:customStyle="1" w:styleId="reftext">
    <w:name w:val="reftext"/>
    <w:basedOn w:val="DefaultParagraphFont"/>
    <w:rsid w:val="009D754F"/>
  </w:style>
  <w:style w:type="paragraph" w:customStyle="1" w:styleId="para1">
    <w:name w:val="para1"/>
    <w:basedOn w:val="Normal"/>
    <w:rsid w:val="009D754F"/>
    <w:pPr>
      <w:spacing w:after="150" w:line="240" w:lineRule="auto"/>
    </w:pPr>
    <w:rPr>
      <w:rFonts w:ascii="Georgia" w:eastAsia="Times New Roman" w:hAnsi="Georgia" w:cs="Times New Roman"/>
      <w:sz w:val="24"/>
      <w:szCs w:val="24"/>
      <w:lang w:eastAsia="en-GB"/>
    </w:rPr>
  </w:style>
  <w:style w:type="character" w:customStyle="1" w:styleId="quizsection">
    <w:name w:val="quizsection"/>
    <w:basedOn w:val="DefaultParagraphFont"/>
    <w:rsid w:val="009D754F"/>
  </w:style>
  <w:style w:type="character" w:customStyle="1" w:styleId="element-citation">
    <w:name w:val="element-citation"/>
    <w:basedOn w:val="DefaultParagraphFont"/>
    <w:rsid w:val="00BB1AC8"/>
  </w:style>
  <w:style w:type="character" w:customStyle="1" w:styleId="ref-journal">
    <w:name w:val="ref-journal"/>
    <w:basedOn w:val="DefaultParagraphFont"/>
    <w:rsid w:val="00BB1AC8"/>
  </w:style>
  <w:style w:type="character" w:customStyle="1" w:styleId="ref-vol">
    <w:name w:val="ref-vol"/>
    <w:basedOn w:val="DefaultParagraphFont"/>
    <w:rsid w:val="00BB1AC8"/>
  </w:style>
  <w:style w:type="paragraph" w:customStyle="1" w:styleId="authors4">
    <w:name w:val="authors4"/>
    <w:basedOn w:val="Normal"/>
    <w:rsid w:val="00770382"/>
    <w:pPr>
      <w:spacing w:after="0" w:line="360" w:lineRule="atLeast"/>
    </w:pPr>
    <w:rPr>
      <w:rFonts w:ascii="Times New Roman" w:eastAsia="Times New Roman" w:hAnsi="Times New Roman" w:cs="Times New Roman"/>
      <w:color w:val="666666"/>
      <w:sz w:val="17"/>
      <w:szCs w:val="17"/>
      <w:lang w:eastAsia="en-GB"/>
    </w:rPr>
  </w:style>
  <w:style w:type="paragraph" w:customStyle="1" w:styleId="citationline5">
    <w:name w:val="citationline5"/>
    <w:basedOn w:val="Normal"/>
    <w:rsid w:val="00770382"/>
    <w:pPr>
      <w:spacing w:after="150" w:line="360" w:lineRule="atLeast"/>
    </w:pPr>
    <w:rPr>
      <w:rFonts w:ascii="Times New Roman" w:eastAsia="Times New Roman" w:hAnsi="Times New Roman" w:cs="Times New Roman"/>
      <w:color w:val="666666"/>
      <w:sz w:val="17"/>
      <w:szCs w:val="17"/>
      <w:lang w:eastAsia="en-GB"/>
    </w:rPr>
  </w:style>
  <w:style w:type="character" w:customStyle="1" w:styleId="citation">
    <w:name w:val="citation"/>
    <w:basedOn w:val="DefaultParagraphFont"/>
    <w:rsid w:val="00770382"/>
  </w:style>
  <w:style w:type="paragraph" w:styleId="ListParagraph">
    <w:name w:val="List Paragraph"/>
    <w:basedOn w:val="Normal"/>
    <w:uiPriority w:val="34"/>
    <w:qFormat/>
    <w:rsid w:val="00CE4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7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3091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6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98519">
                                  <w:marLeft w:val="0"/>
                                  <w:marRight w:val="0"/>
                                  <w:marTop w:val="168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CCCCCC"/>
                                    <w:right w:val="none" w:sz="0" w:space="0" w:color="auto"/>
                                  </w:divBdr>
                                  <w:divsChild>
                                    <w:div w:id="38129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1269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11" w:color="CCCCCC"/>
            <w:bottom w:val="single" w:sz="6" w:space="0" w:color="CCCCCC"/>
            <w:right w:val="single" w:sz="6" w:space="11" w:color="CCCCCC"/>
          </w:divBdr>
          <w:divsChild>
            <w:div w:id="9524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</w:div>
          </w:divsChild>
        </w:div>
      </w:divsChild>
    </w:div>
    <w:div w:id="11198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791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11" w:color="CCCCCC"/>
            <w:bottom w:val="single" w:sz="6" w:space="0" w:color="CCCCCC"/>
            <w:right w:val="single" w:sz="6" w:space="11" w:color="CCCCCC"/>
          </w:divBdr>
          <w:divsChild>
            <w:div w:id="10607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</w:div>
          </w:divsChild>
        </w:div>
      </w:divsChild>
    </w:div>
    <w:div w:id="1313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1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9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9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6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38049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3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47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dotted" w:sz="6" w:space="8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93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908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6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6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86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71409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28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0202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48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00544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263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88039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CAF27-E738-4DB6-AD95-DC5BA8B5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77B94786.dotm</Template>
  <TotalTime>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Freemantle</dc:creator>
  <cp:lastModifiedBy>Milena Falcaro</cp:lastModifiedBy>
  <cp:revision>4</cp:revision>
  <cp:lastPrinted>2016-01-25T16:54:00Z</cp:lastPrinted>
  <dcterms:created xsi:type="dcterms:W3CDTF">2016-01-25T17:45:00Z</dcterms:created>
  <dcterms:modified xsi:type="dcterms:W3CDTF">2016-01-25T17:53:00Z</dcterms:modified>
</cp:coreProperties>
</file>